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C4" w:rsidRDefault="00552AFD">
      <w:pPr>
        <w:spacing w:line="44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-83823</wp:posOffset>
                </wp:positionV>
                <wp:extent cx="1554480" cy="328927"/>
                <wp:effectExtent l="0" t="0" r="26670" b="13973"/>
                <wp:wrapNone/>
                <wp:docPr id="1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F70C4" w:rsidRDefault="00552AFD">
                            <w:r>
                              <w:t>附件：團體報名表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26" style="position:absolute;left:0;text-align:left;margin-left:-1.2pt;margin-top:-6.6pt;width:122.4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" strokeweight=".26467mm">
                <v:textbox>
                  <w:txbxContent>
                    <w:p w:rsidR="00EF70C4" w:rsidRDefault="00552AFD">
                      <w:r>
                        <w:t>附件：團體報名表</w:t>
                      </w:r>
                    </w:p>
                  </w:txbxContent>
                </v:textbox>
              </v:rect>
            </w:pict>
          </mc:Fallback>
        </mc:AlternateContent>
      </w:r>
    </w:p>
    <w:p w:rsidR="00EF70C4" w:rsidRDefault="00552AFD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新北市</w:t>
      </w:r>
      <w:r>
        <w:rPr>
          <w:rFonts w:ascii="標楷體" w:eastAsia="標楷體" w:hAnsi="標楷體"/>
          <w:b/>
          <w:bCs/>
          <w:sz w:val="28"/>
          <w:szCs w:val="28"/>
        </w:rPr>
        <w:t>111</w:t>
      </w:r>
      <w:r>
        <w:rPr>
          <w:rFonts w:ascii="標楷體" w:eastAsia="標楷體" w:hAnsi="標楷體"/>
          <w:b/>
          <w:bCs/>
          <w:sz w:val="28"/>
          <w:szCs w:val="28"/>
        </w:rPr>
        <w:t>年公私立國高中原住民學生族語能力認證測驗加強輔導密集班</w:t>
      </w:r>
    </w:p>
    <w:p w:rsidR="00EF70C4" w:rsidRDefault="00552AFD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【海岸阿美語】學生名冊</w:t>
      </w:r>
    </w:p>
    <w:p w:rsidR="00EF70C4" w:rsidRDefault="00552AF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承辦學校：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丹鳳高級中學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族語教師姓名：陳玉美老師</w:t>
      </w:r>
    </w:p>
    <w:tbl>
      <w:tblPr>
        <w:tblW w:w="10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945"/>
        <w:gridCol w:w="420"/>
        <w:gridCol w:w="1423"/>
        <w:gridCol w:w="538"/>
        <w:gridCol w:w="1304"/>
        <w:gridCol w:w="1247"/>
        <w:gridCol w:w="1134"/>
        <w:gridCol w:w="1276"/>
        <w:gridCol w:w="1276"/>
        <w:gridCol w:w="737"/>
      </w:tblGrid>
      <w:tr w:rsidR="00EF70C4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編號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就讀學校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年班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方言別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</w:t>
            </w:r>
          </w:p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聯絡電話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代訂午餐</w:t>
            </w: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家長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範例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丹鳳高中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海岸阿美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F223456789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94.01.01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2908xxxx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0911xxxxxx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葷</w:t>
            </w: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C4" w:rsidRDefault="00EF70C4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C4" w:rsidRDefault="00EF70C4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C4" w:rsidRDefault="00EF70C4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F70C4" w:rsidRDefault="00EF70C4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EF70C4" w:rsidRDefault="00552AFD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【布農語】學生名冊</w:t>
      </w:r>
    </w:p>
    <w:p w:rsidR="00EF70C4" w:rsidRDefault="00552AF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承辦學校：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丹鳳高級中學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族語教師姓名：江儀梅老師</w:t>
      </w:r>
    </w:p>
    <w:tbl>
      <w:tblPr>
        <w:tblW w:w="10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945"/>
        <w:gridCol w:w="420"/>
        <w:gridCol w:w="1423"/>
        <w:gridCol w:w="538"/>
        <w:gridCol w:w="1304"/>
        <w:gridCol w:w="1247"/>
        <w:gridCol w:w="1134"/>
        <w:gridCol w:w="1276"/>
        <w:gridCol w:w="1276"/>
        <w:gridCol w:w="737"/>
      </w:tblGrid>
      <w:tr w:rsidR="00EF70C4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編號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就讀學校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年班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方言別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</w:t>
            </w:r>
          </w:p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聯絡電話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家長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範例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丹鳳高中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卓群布農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F123456789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99.01.01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2908xxxx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0911xxxxxx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F70C4" w:rsidRDefault="00552AFD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</w:p>
    <w:p w:rsidR="00EF70C4" w:rsidRDefault="00552AFD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【萬大泰雅語】學生名冊</w:t>
      </w:r>
    </w:p>
    <w:p w:rsidR="00EF70C4" w:rsidRDefault="00552AF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承辦學校：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丹鳳高級中學</w:t>
      </w: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族語教師姓名：陳靜佩老師</w:t>
      </w:r>
    </w:p>
    <w:tbl>
      <w:tblPr>
        <w:tblW w:w="10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945"/>
        <w:gridCol w:w="420"/>
        <w:gridCol w:w="1423"/>
        <w:gridCol w:w="538"/>
        <w:gridCol w:w="1304"/>
        <w:gridCol w:w="1247"/>
        <w:gridCol w:w="1134"/>
        <w:gridCol w:w="1276"/>
        <w:gridCol w:w="1276"/>
        <w:gridCol w:w="737"/>
      </w:tblGrid>
      <w:tr w:rsidR="00EF70C4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編號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就讀學校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年班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方言別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</w:t>
            </w:r>
          </w:p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聯絡電話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家長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範例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男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丹鳳高中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萬大泰雅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F123456789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98.01.01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2908xxxx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0911xxxxxx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F70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552AFD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0C4" w:rsidRDefault="00EF70C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F70C4" w:rsidRDefault="00EF70C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EF70C4" w:rsidRDefault="00552AF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【有報名的族語，每一欄位都必須填寫，若不敷使用，請自行增列】</w:t>
      </w:r>
    </w:p>
    <w:p w:rsidR="00EF70C4" w:rsidRDefault="00552AFD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並請於</w:t>
      </w:r>
      <w:r>
        <w:rPr>
          <w:rFonts w:ascii="標楷體" w:eastAsia="標楷體" w:hAnsi="標楷體"/>
          <w:b/>
          <w:bCs/>
          <w:sz w:val="28"/>
          <w:szCs w:val="28"/>
        </w:rPr>
        <w:t>10/7(</w:t>
      </w:r>
      <w:r>
        <w:rPr>
          <w:rFonts w:ascii="標楷體" w:eastAsia="標楷體" w:hAnsi="標楷體"/>
          <w:b/>
          <w:bCs/>
          <w:sz w:val="28"/>
          <w:szCs w:val="28"/>
        </w:rPr>
        <w:t>五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之前</w:t>
      </w:r>
      <w:r>
        <w:rPr>
          <w:rFonts w:ascii="標楷體" w:eastAsia="標楷體" w:hAnsi="標楷體"/>
          <w:b/>
          <w:bCs/>
          <w:sz w:val="28"/>
          <w:szCs w:val="28"/>
        </w:rPr>
        <w:t>e-mail</w:t>
      </w:r>
      <w:r>
        <w:rPr>
          <w:rFonts w:ascii="標楷體" w:eastAsia="標楷體" w:hAnsi="標楷體"/>
          <w:b/>
          <w:bCs/>
          <w:sz w:val="28"/>
          <w:szCs w:val="28"/>
        </w:rPr>
        <w:t>回覆丹鳳高中</w:t>
      </w:r>
    </w:p>
    <w:p w:rsidR="00EF70C4" w:rsidRDefault="00552AFD">
      <w:pPr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教學組</w:t>
      </w:r>
      <w:r>
        <w:rPr>
          <w:rFonts w:ascii="標楷體" w:eastAsia="標楷體" w:hAnsi="標楷體"/>
          <w:b/>
          <w:bCs/>
          <w:sz w:val="28"/>
          <w:szCs w:val="28"/>
        </w:rPr>
        <w:t>dfsh107@gmail.com</w:t>
      </w:r>
      <w:r>
        <w:rPr>
          <w:rFonts w:ascii="標楷體" w:eastAsia="標楷體" w:hAnsi="標楷體"/>
          <w:b/>
          <w:bCs/>
          <w:sz w:val="28"/>
          <w:szCs w:val="28"/>
        </w:rPr>
        <w:t>謝謝！</w:t>
      </w:r>
    </w:p>
    <w:sectPr w:rsidR="00EF70C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AFD" w:rsidRDefault="00552AFD">
      <w:r>
        <w:separator/>
      </w:r>
    </w:p>
  </w:endnote>
  <w:endnote w:type="continuationSeparator" w:id="0">
    <w:p w:rsidR="00552AFD" w:rsidRDefault="0055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AFD" w:rsidRDefault="00552AFD">
      <w:r>
        <w:rPr>
          <w:color w:val="000000"/>
        </w:rPr>
        <w:separator/>
      </w:r>
    </w:p>
  </w:footnote>
  <w:footnote w:type="continuationSeparator" w:id="0">
    <w:p w:rsidR="00552AFD" w:rsidRDefault="0055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0C4"/>
    <w:rsid w:val="00552AFD"/>
    <w:rsid w:val="00686F7B"/>
    <w:rsid w:val="00E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9A38B-F753-4DFD-9F57-D1859417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2</cp:revision>
  <dcterms:created xsi:type="dcterms:W3CDTF">2022-09-30T07:26:00Z</dcterms:created>
  <dcterms:modified xsi:type="dcterms:W3CDTF">2022-09-30T07:26:00Z</dcterms:modified>
</cp:coreProperties>
</file>