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011" w:rsidRDefault="009E7C28">
      <w:pPr>
        <w:spacing w:line="400" w:lineRule="exac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新北市</w:t>
      </w:r>
      <w:r>
        <w:rPr>
          <w:rFonts w:ascii="標楷體" w:eastAsia="標楷體" w:hAnsi="標楷體"/>
          <w:bCs/>
          <w:color w:val="000000"/>
          <w:sz w:val="32"/>
          <w:szCs w:val="32"/>
        </w:rPr>
        <w:t>女童軍會</w:t>
      </w:r>
    </w:p>
    <w:p w:rsidR="00916011" w:rsidRDefault="009E7C28">
      <w:pPr>
        <w:spacing w:line="400" w:lineRule="exact"/>
        <w:jc w:val="center"/>
      </w:pPr>
      <w:r>
        <w:rPr>
          <w:rFonts w:ascii="標楷體" w:eastAsia="標楷體" w:hAnsi="標楷體"/>
          <w:bCs/>
          <w:sz w:val="32"/>
          <w:szCs w:val="32"/>
        </w:rPr>
        <w:t>第</w:t>
      </w:r>
      <w:r>
        <w:rPr>
          <w:rFonts w:ascii="標楷體" w:eastAsia="標楷體" w:hAnsi="標楷體"/>
          <w:bCs/>
          <w:sz w:val="32"/>
          <w:szCs w:val="32"/>
        </w:rPr>
        <w:t>42</w:t>
      </w:r>
      <w:r>
        <w:rPr>
          <w:rFonts w:ascii="標楷體" w:eastAsia="標楷體" w:hAnsi="標楷體"/>
          <w:bCs/>
          <w:sz w:val="32"/>
          <w:szCs w:val="32"/>
        </w:rPr>
        <w:t>期</w:t>
      </w:r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幼女童軍團領導人員基本課程訓練</w:t>
      </w:r>
    </w:p>
    <w:p w:rsidR="00916011" w:rsidRDefault="009E7C28">
      <w:pPr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工作人員名單</w:t>
      </w:r>
    </w:p>
    <w:p w:rsidR="00916011" w:rsidRDefault="00916011">
      <w:pPr>
        <w:spacing w:line="400" w:lineRule="exact"/>
        <w:jc w:val="center"/>
        <w:rPr>
          <w:rFonts w:eastAsia="標楷體"/>
          <w:sz w:val="32"/>
          <w:szCs w:val="32"/>
        </w:rPr>
      </w:pPr>
    </w:p>
    <w:tbl>
      <w:tblPr>
        <w:tblW w:w="7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984"/>
        <w:gridCol w:w="1276"/>
      </w:tblGrid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校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稱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備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註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校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長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陳俊生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學務主任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張盛傑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教務主任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鄭根坪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總務主任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侯懿真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輔導主任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011" w:rsidRDefault="009E7C28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曾翠虹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活動組長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郭和韋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教學組長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王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瑜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修德國小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技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工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游欣貴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協辦學校</w:t>
            </w: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大觀國中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011" w:rsidRDefault="009E7C28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學務主任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翁達洋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16011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16011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天生國小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學務主任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E7C28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戴佳君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011" w:rsidRDefault="00916011">
            <w:pPr>
              <w:autoSpaceDE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16011" w:rsidRDefault="00916011">
      <w:pPr>
        <w:spacing w:line="400" w:lineRule="exact"/>
        <w:rPr>
          <w:rFonts w:eastAsia="標楷體"/>
          <w:sz w:val="32"/>
          <w:szCs w:val="32"/>
        </w:rPr>
      </w:pPr>
    </w:p>
    <w:p w:rsidR="00916011" w:rsidRDefault="00916011"/>
    <w:sectPr w:rsidR="0091601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C28" w:rsidRDefault="009E7C28">
      <w:r>
        <w:separator/>
      </w:r>
    </w:p>
  </w:endnote>
  <w:endnote w:type="continuationSeparator" w:id="0">
    <w:p w:rsidR="009E7C28" w:rsidRDefault="009E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C28" w:rsidRDefault="009E7C28">
      <w:r>
        <w:rPr>
          <w:color w:val="000000"/>
        </w:rPr>
        <w:separator/>
      </w:r>
    </w:p>
  </w:footnote>
  <w:footnote w:type="continuationSeparator" w:id="0">
    <w:p w:rsidR="009E7C28" w:rsidRDefault="009E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6011"/>
    <w:rsid w:val="00916011"/>
    <w:rsid w:val="009E7C28"/>
    <w:rsid w:val="00F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3181B-E284-46A9-86F3-51E1C79F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user</cp:lastModifiedBy>
  <cp:revision>2</cp:revision>
  <dcterms:created xsi:type="dcterms:W3CDTF">2023-10-11T01:45:00Z</dcterms:created>
  <dcterms:modified xsi:type="dcterms:W3CDTF">2023-10-11T01:45:00Z</dcterms:modified>
</cp:coreProperties>
</file>